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90DB" w14:textId="77777777" w:rsidR="0045125E" w:rsidRDefault="0045125E" w:rsidP="0045125E">
      <w:pPr>
        <w:pStyle w:val="NoSpacing"/>
        <w:jc w:val="center"/>
        <w:rPr>
          <w:rFonts w:ascii="Arial" w:hAnsi="Arial" w:cs="Arial"/>
          <w:b/>
          <w:color w:val="4F81BD" w:themeColor="accent1"/>
          <w:sz w:val="26"/>
          <w:szCs w:val="26"/>
        </w:rPr>
      </w:pPr>
      <w:r>
        <w:rPr>
          <w:rFonts w:ascii="Arial" w:hAnsi="Arial" w:cs="Arial"/>
          <w:b/>
          <w:color w:val="4F81BD" w:themeColor="accent1"/>
          <w:sz w:val="26"/>
          <w:szCs w:val="26"/>
        </w:rPr>
        <w:t>RAZPIS</w:t>
      </w:r>
    </w:p>
    <w:p w14:paraId="22D30CC8" w14:textId="77777777" w:rsidR="0045125E" w:rsidRDefault="0045125E" w:rsidP="0045125E">
      <w:pPr>
        <w:pStyle w:val="NoSpacing"/>
        <w:jc w:val="center"/>
        <w:rPr>
          <w:rFonts w:ascii="Arial" w:hAnsi="Arial" w:cs="Arial"/>
          <w:b/>
          <w:color w:val="4F81BD" w:themeColor="accent1"/>
          <w:sz w:val="16"/>
          <w:szCs w:val="16"/>
        </w:rPr>
      </w:pPr>
    </w:p>
    <w:p w14:paraId="159E2BBA" w14:textId="77777777" w:rsidR="0045125E" w:rsidRDefault="0045125E" w:rsidP="0045125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PRIPRAVLJALNE DELAVNICE</w:t>
      </w:r>
    </w:p>
    <w:p w14:paraId="70003497" w14:textId="77777777" w:rsidR="0045125E" w:rsidRDefault="0045125E" w:rsidP="0045125E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</w:p>
    <w:p w14:paraId="52EE83A2" w14:textId="77777777" w:rsidR="0045125E" w:rsidRDefault="0045125E" w:rsidP="0045125E">
      <w:pPr>
        <w:pStyle w:val="NoSpacing"/>
        <w:jc w:val="center"/>
        <w:rPr>
          <w:rFonts w:ascii="Arial" w:hAnsi="Arial" w:cs="Arial"/>
          <w:b/>
          <w:color w:val="4F81BD" w:themeColor="accent1"/>
          <w:sz w:val="26"/>
          <w:szCs w:val="26"/>
        </w:rPr>
      </w:pPr>
      <w:r>
        <w:rPr>
          <w:rFonts w:ascii="Arial" w:hAnsi="Arial" w:cs="Arial"/>
          <w:b/>
          <w:color w:val="4F81BD" w:themeColor="accent1"/>
          <w:sz w:val="26"/>
          <w:szCs w:val="26"/>
        </w:rPr>
        <w:t xml:space="preserve">ZA IZPIT IZ DRUGE STOPNJE USPOSABLJANJA IZ </w:t>
      </w:r>
    </w:p>
    <w:p w14:paraId="233CC495" w14:textId="77777777" w:rsidR="0045125E" w:rsidRDefault="0045125E" w:rsidP="0045125E">
      <w:pPr>
        <w:pStyle w:val="NoSpacing"/>
        <w:jc w:val="center"/>
        <w:rPr>
          <w:rFonts w:ascii="Arial" w:hAnsi="Arial" w:cs="Arial"/>
          <w:b/>
          <w:color w:val="4F81BD" w:themeColor="accent1"/>
          <w:sz w:val="26"/>
          <w:szCs w:val="26"/>
        </w:rPr>
      </w:pPr>
      <w:r>
        <w:rPr>
          <w:rFonts w:ascii="Arial" w:hAnsi="Arial" w:cs="Arial"/>
          <w:b/>
          <w:color w:val="4F81BD" w:themeColor="accent1"/>
          <w:sz w:val="26"/>
          <w:szCs w:val="26"/>
        </w:rPr>
        <w:t>VEDENJSKIH IN KOGNITIVNIH TERAPIJ</w:t>
      </w:r>
    </w:p>
    <w:p w14:paraId="6D4E3CBA" w14:textId="77777777" w:rsidR="0045125E" w:rsidRDefault="0045125E" w:rsidP="0045125E">
      <w:pPr>
        <w:rPr>
          <w:rFonts w:asciiTheme="minorHAnsi" w:hAnsiTheme="minorHAnsi" w:cstheme="minorBidi"/>
        </w:rPr>
      </w:pPr>
    </w:p>
    <w:p w14:paraId="6D7C990A" w14:textId="77777777" w:rsidR="0045125E" w:rsidRDefault="0045125E" w:rsidP="0045125E">
      <w:pPr>
        <w:rPr>
          <w:b/>
          <w:color w:val="4F81BD" w:themeColor="accent1"/>
        </w:rPr>
      </w:pPr>
      <w:r>
        <w:rPr>
          <w:b/>
          <w:color w:val="4F81BD" w:themeColor="accent1"/>
        </w:rPr>
        <w:t>PRIPRAVLJALNA DELAVNICA ZA IZPIT</w:t>
      </w:r>
    </w:p>
    <w:p w14:paraId="6007FD02" w14:textId="4325CF50" w:rsidR="00035C41" w:rsidRDefault="0045125E" w:rsidP="0045125E">
      <w:pPr>
        <w:jc w:val="both"/>
      </w:pPr>
      <w:r>
        <w:t>Med zadnjim (osemnajstim) srečanjem v okviru P</w:t>
      </w:r>
      <w:r w:rsidR="00230F9F">
        <w:t xml:space="preserve">II in izpitom, ki bo potekal </w:t>
      </w:r>
      <w:r w:rsidR="00835B2B">
        <w:rPr>
          <w:b/>
          <w:bCs/>
        </w:rPr>
        <w:t>21</w:t>
      </w:r>
      <w:r w:rsidR="00230F9F" w:rsidRPr="007672F5">
        <w:rPr>
          <w:b/>
          <w:bCs/>
        </w:rPr>
        <w:t xml:space="preserve">. </w:t>
      </w:r>
      <w:r w:rsidR="00D346A1">
        <w:rPr>
          <w:b/>
          <w:bCs/>
        </w:rPr>
        <w:t>1</w:t>
      </w:r>
      <w:r w:rsidR="004145DF" w:rsidRPr="007672F5">
        <w:rPr>
          <w:b/>
          <w:bCs/>
        </w:rPr>
        <w:t>1</w:t>
      </w:r>
      <w:r w:rsidR="00230F9F" w:rsidRPr="007672F5">
        <w:rPr>
          <w:b/>
          <w:bCs/>
        </w:rPr>
        <w:t>.</w:t>
      </w:r>
      <w:r w:rsidR="00844FFF" w:rsidRPr="007672F5">
        <w:rPr>
          <w:b/>
          <w:bCs/>
        </w:rPr>
        <w:t xml:space="preserve"> </w:t>
      </w:r>
      <w:r w:rsidRPr="007672F5">
        <w:rPr>
          <w:b/>
          <w:bCs/>
        </w:rPr>
        <w:t>20</w:t>
      </w:r>
      <w:r w:rsidR="001543E7" w:rsidRPr="007672F5">
        <w:rPr>
          <w:b/>
          <w:bCs/>
        </w:rPr>
        <w:t>2</w:t>
      </w:r>
      <w:r w:rsidR="00835B2B">
        <w:rPr>
          <w:b/>
          <w:bCs/>
        </w:rPr>
        <w:t>6</w:t>
      </w:r>
      <w:r>
        <w:t>, imate ka</w:t>
      </w:r>
      <w:r w:rsidR="006B6A4E">
        <w:t xml:space="preserve">ndidati za pristop k izpitu </w:t>
      </w:r>
      <w:r>
        <w:t xml:space="preserve">nekaj mesecev za študij predpisane literature. Že več let pa vsem ponujamo možnost udeležbe na pripravljalni delavnici za izpit, ki poteka </w:t>
      </w:r>
      <w:r w:rsidR="00035C41">
        <w:t>nekaj tednov</w:t>
      </w:r>
      <w:r>
        <w:t xml:space="preserve"> pred t</w:t>
      </w:r>
      <w:r w:rsidR="00035C41">
        <w:t xml:space="preserve">eoretičnim izpitom. </w:t>
      </w:r>
    </w:p>
    <w:p w14:paraId="2D82109E" w14:textId="77777777" w:rsidR="00035C41" w:rsidRDefault="00035C41" w:rsidP="0045125E">
      <w:pPr>
        <w:jc w:val="both"/>
      </w:pPr>
      <w:r>
        <w:t>Pripravljalna d</w:t>
      </w:r>
      <w:r w:rsidR="007C680F">
        <w:t>elavnica je celodnevna</w:t>
      </w:r>
      <w:r w:rsidR="0045125E">
        <w:t>, pokriva pa vse obravnavane tematike v programu PII. Na delavnici imajo udeleženci, ki tekom študija literature naletijo na dileme in vprašanja, le-te možnost razjasniti s predavateljico</w:t>
      </w:r>
      <w:r w:rsidR="00A865FB">
        <w:t xml:space="preserve"> in voditeljico delavnice</w:t>
      </w:r>
      <w:r w:rsidR="0045125E">
        <w:t>, prof. dr. Ivanko Živčić Bećirević</w:t>
      </w:r>
      <w:r>
        <w:t>.</w:t>
      </w:r>
      <w:r w:rsidR="0045125E">
        <w:t xml:space="preserve"> </w:t>
      </w:r>
    </w:p>
    <w:p w14:paraId="71C43D89" w14:textId="77777777" w:rsidR="0045125E" w:rsidRDefault="0045125E" w:rsidP="0045125E">
      <w:pPr>
        <w:jc w:val="both"/>
      </w:pPr>
      <w:r>
        <w:t>Udeležba na delavnici je fakultativna in ni pogoj za pristop k izpitu po zaključenem Praktikumu II.</w:t>
      </w:r>
    </w:p>
    <w:p w14:paraId="10799D32" w14:textId="77777777" w:rsidR="0045125E" w:rsidRDefault="0045125E" w:rsidP="0045125E">
      <w:pPr>
        <w:rPr>
          <w:b/>
          <w:color w:val="4F81BD" w:themeColor="accent1"/>
        </w:rPr>
      </w:pPr>
      <w:r>
        <w:rPr>
          <w:b/>
          <w:color w:val="4F81BD" w:themeColor="accent1"/>
        </w:rPr>
        <w:t>KRAJ IN TERMIN IZVEDBE PRIPRAVLJALNE DELAVNICE</w:t>
      </w:r>
    </w:p>
    <w:p w14:paraId="24903459" w14:textId="77777777" w:rsidR="0045125E" w:rsidRDefault="00A865FB" w:rsidP="0045125E">
      <w:pPr>
        <w:pStyle w:val="NoSpacing"/>
      </w:pPr>
      <w:r>
        <w:t>M hotel</w:t>
      </w:r>
      <w:r w:rsidR="00035C41">
        <w:t>,</w:t>
      </w:r>
    </w:p>
    <w:p w14:paraId="4B35021D" w14:textId="77777777" w:rsidR="0045125E" w:rsidRDefault="00A865FB" w:rsidP="0045125E">
      <w:pPr>
        <w:pStyle w:val="NoSpacing"/>
      </w:pPr>
      <w:r>
        <w:t>Derčeva ulica</w:t>
      </w:r>
      <w:r w:rsidR="002A1A7D">
        <w:t xml:space="preserve"> 4</w:t>
      </w:r>
      <w:r w:rsidR="001543E7">
        <w:t>,</w:t>
      </w:r>
    </w:p>
    <w:p w14:paraId="4B9EECD3" w14:textId="77777777" w:rsidR="0045125E" w:rsidRDefault="0045125E" w:rsidP="0045125E">
      <w:pPr>
        <w:pStyle w:val="NoSpacing"/>
      </w:pPr>
      <w:r>
        <w:t xml:space="preserve">1000 Ljubljana </w:t>
      </w:r>
    </w:p>
    <w:p w14:paraId="2AF02FC6" w14:textId="77777777" w:rsidR="0045125E" w:rsidRDefault="0045125E" w:rsidP="0045125E">
      <w:pPr>
        <w:pStyle w:val="NoSpacing"/>
      </w:pPr>
    </w:p>
    <w:p w14:paraId="5B657F97" w14:textId="73D1BD87" w:rsidR="0045125E" w:rsidRDefault="007672F5" w:rsidP="0045125E">
      <w:pPr>
        <w:rPr>
          <w:b/>
        </w:rPr>
      </w:pPr>
      <w:r>
        <w:rPr>
          <w:b/>
        </w:rPr>
        <w:t xml:space="preserve">Sobota, </w:t>
      </w:r>
      <w:r w:rsidR="00D05D3A">
        <w:rPr>
          <w:b/>
        </w:rPr>
        <w:t>24</w:t>
      </w:r>
      <w:r>
        <w:rPr>
          <w:b/>
        </w:rPr>
        <w:t>.10.202</w:t>
      </w:r>
      <w:r w:rsidR="00D05D3A">
        <w:rPr>
          <w:b/>
        </w:rPr>
        <w:t>6</w:t>
      </w:r>
      <w:r w:rsidR="00035C41">
        <w:rPr>
          <w:b/>
        </w:rPr>
        <w:t>, od 9:00 do 17:0</w:t>
      </w:r>
      <w:r w:rsidR="0045125E">
        <w:rPr>
          <w:b/>
        </w:rPr>
        <w:t>0</w:t>
      </w:r>
    </w:p>
    <w:p w14:paraId="5FDCBAB1" w14:textId="77777777" w:rsidR="0045125E" w:rsidRDefault="0045125E" w:rsidP="0045125E">
      <w:pPr>
        <w:rPr>
          <w:b/>
          <w:color w:val="4F81BD" w:themeColor="accent1"/>
        </w:rPr>
      </w:pPr>
      <w:r>
        <w:rPr>
          <w:b/>
          <w:color w:val="4F81BD" w:themeColor="accent1"/>
        </w:rPr>
        <w:t>POGOJ ZA UDELEŽBO NA PRIPRAVLJALNI DELAVNICI</w:t>
      </w:r>
    </w:p>
    <w:p w14:paraId="31F2F54A" w14:textId="77777777" w:rsidR="0045125E" w:rsidRDefault="0045125E" w:rsidP="0045125E">
      <w:pPr>
        <w:jc w:val="both"/>
      </w:pPr>
      <w:r>
        <w:t>Pripravljalne delavnice se lahko udeležij</w:t>
      </w:r>
      <w:r w:rsidR="001543E7">
        <w:t xml:space="preserve">o vsi </w:t>
      </w:r>
      <w:r w:rsidR="00035C41">
        <w:t>udeleženci</w:t>
      </w:r>
      <w:r w:rsidR="001543E7">
        <w:t xml:space="preserve"> zadnje in </w:t>
      </w:r>
      <w:r>
        <w:t>preteklih izvedb Praktikuma</w:t>
      </w:r>
      <w:r w:rsidR="001543E7">
        <w:t xml:space="preserve"> II.</w:t>
      </w:r>
    </w:p>
    <w:p w14:paraId="50B8DB51" w14:textId="77777777" w:rsidR="0045125E" w:rsidRDefault="0045125E" w:rsidP="0045125E">
      <w:pPr>
        <w:jc w:val="both"/>
      </w:pPr>
      <w:r>
        <w:rPr>
          <w:b/>
          <w:color w:val="4F81BD" w:themeColor="accent1"/>
        </w:rPr>
        <w:t>STRUKTURA DELAVNICE</w:t>
      </w:r>
    </w:p>
    <w:p w14:paraId="5EC29E8C" w14:textId="77777777" w:rsidR="0045125E" w:rsidRDefault="0045125E" w:rsidP="0045125E">
      <w:pPr>
        <w:jc w:val="both"/>
      </w:pPr>
      <w:r>
        <w:t>Pripravljalna delavnica je sestavljena iz krajših predstavitev posameznih tematik, diskusije, predstavitev primerov terapevtske obravnave in krajših vadb posameznih veščin, ki se navezujejo tudi na teoretični del izpita.</w:t>
      </w:r>
    </w:p>
    <w:p w14:paraId="6B493ED1" w14:textId="1B2CF25F" w:rsidR="00BC7F4A" w:rsidRPr="00E947EB" w:rsidRDefault="00BC7F4A" w:rsidP="0045125E">
      <w:pPr>
        <w:jc w:val="both"/>
        <w:rPr>
          <w:b/>
          <w:bCs/>
          <w:color w:val="000000" w:themeColor="text1"/>
        </w:rPr>
      </w:pPr>
      <w:r w:rsidRPr="00E947EB">
        <w:rPr>
          <w:b/>
          <w:bCs/>
          <w:color w:val="000000" w:themeColor="text1"/>
        </w:rPr>
        <w:t>Udeležence vabimo, da posredujejo svoja vprašanja, dileme, vsebine, o katerih bi želeli diskutirat</w:t>
      </w:r>
      <w:r w:rsidR="00A865FB" w:rsidRPr="00E947EB">
        <w:rPr>
          <w:b/>
          <w:bCs/>
          <w:color w:val="000000" w:themeColor="text1"/>
        </w:rPr>
        <w:t xml:space="preserve">i na srečanju že predhodno (do </w:t>
      </w:r>
      <w:r w:rsidR="007672F5" w:rsidRPr="00E947EB">
        <w:rPr>
          <w:b/>
          <w:bCs/>
          <w:color w:val="000000" w:themeColor="text1"/>
        </w:rPr>
        <w:t>30</w:t>
      </w:r>
      <w:r w:rsidRPr="00E947EB">
        <w:rPr>
          <w:b/>
          <w:bCs/>
          <w:color w:val="000000" w:themeColor="text1"/>
        </w:rPr>
        <w:t>.</w:t>
      </w:r>
      <w:r w:rsidR="007672F5" w:rsidRPr="00E947EB">
        <w:rPr>
          <w:b/>
          <w:bCs/>
          <w:color w:val="000000" w:themeColor="text1"/>
        </w:rPr>
        <w:t>9</w:t>
      </w:r>
      <w:r w:rsidRPr="00E947EB">
        <w:rPr>
          <w:b/>
          <w:bCs/>
          <w:color w:val="000000" w:themeColor="text1"/>
        </w:rPr>
        <w:t>.</w:t>
      </w:r>
      <w:r w:rsidR="00A865FB" w:rsidRPr="00E947EB">
        <w:rPr>
          <w:b/>
          <w:bCs/>
          <w:color w:val="000000" w:themeColor="text1"/>
        </w:rPr>
        <w:t>202</w:t>
      </w:r>
      <w:r w:rsidR="00896C85">
        <w:rPr>
          <w:b/>
          <w:bCs/>
          <w:color w:val="000000" w:themeColor="text1"/>
        </w:rPr>
        <w:t>6</w:t>
      </w:r>
      <w:r w:rsidRPr="00E947EB">
        <w:rPr>
          <w:b/>
          <w:bCs/>
          <w:color w:val="000000" w:themeColor="text1"/>
        </w:rPr>
        <w:t>) na društveni spletni naslov.</w:t>
      </w:r>
    </w:p>
    <w:p w14:paraId="73FBCF95" w14:textId="77777777" w:rsidR="0045125E" w:rsidRDefault="0045125E" w:rsidP="0045125E">
      <w:pPr>
        <w:jc w:val="both"/>
      </w:pPr>
    </w:p>
    <w:p w14:paraId="1E578A7B" w14:textId="77777777" w:rsidR="0045125E" w:rsidRDefault="0045125E" w:rsidP="0045125E">
      <w:pPr>
        <w:jc w:val="both"/>
      </w:pPr>
      <w:r>
        <w:rPr>
          <w:b/>
          <w:color w:val="4F81BD" w:themeColor="accent1"/>
        </w:rPr>
        <w:t>CENA IN PLAČILO PRIPRAVLJALNE DELAVNICE NA IZPIT IZ PII</w:t>
      </w:r>
    </w:p>
    <w:p w14:paraId="1F685432" w14:textId="77777777" w:rsidR="0045125E" w:rsidRDefault="004145DF" w:rsidP="0045125E">
      <w:pPr>
        <w:jc w:val="both"/>
      </w:pPr>
      <w:r>
        <w:t>Cena delavnice je 1</w:t>
      </w:r>
      <w:r w:rsidR="00833077">
        <w:t>1</w:t>
      </w:r>
      <w:r w:rsidR="0045125E">
        <w:t>0 EUR z vključenim DDV. Znesek se plača po prejemu računa po opravljeni delavnici. Pred prejemom računa ne nakazujte kotizacije.</w:t>
      </w:r>
    </w:p>
    <w:p w14:paraId="0072CEE5" w14:textId="77777777" w:rsidR="0045125E" w:rsidRDefault="0045125E" w:rsidP="0045125E">
      <w:pPr>
        <w:jc w:val="both"/>
      </w:pPr>
    </w:p>
    <w:p w14:paraId="4F77DAAB" w14:textId="77777777" w:rsidR="0045125E" w:rsidRDefault="0045125E" w:rsidP="0045125E">
      <w:pPr>
        <w:jc w:val="both"/>
        <w:rPr>
          <w:b/>
          <w:color w:val="4F81BD" w:themeColor="accent1"/>
        </w:rPr>
      </w:pPr>
      <w:r>
        <w:rPr>
          <w:b/>
          <w:color w:val="4F81BD" w:themeColor="accent1"/>
        </w:rPr>
        <w:t>ZBIRANJE PRIJAV IN DODATNE INFORMACIJE</w:t>
      </w:r>
    </w:p>
    <w:p w14:paraId="440CA3CB" w14:textId="1A1B8537" w:rsidR="0045125E" w:rsidRPr="00E947EB" w:rsidRDefault="0045125E" w:rsidP="0045125E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 w:themeColor="text1"/>
        </w:rPr>
      </w:pPr>
      <w:r w:rsidRPr="00E947EB">
        <w:rPr>
          <w:rFonts w:cs="Arial"/>
          <w:color w:val="000000" w:themeColor="text1"/>
        </w:rPr>
        <w:t xml:space="preserve">Na pripravljalno delavnico se lahko prijavite </w:t>
      </w:r>
      <w:r w:rsidR="009B6DE2" w:rsidRPr="00E947EB">
        <w:rPr>
          <w:rFonts w:cs="Arial"/>
          <w:color w:val="000000" w:themeColor="text1"/>
        </w:rPr>
        <w:t xml:space="preserve">preko povezave: </w:t>
      </w:r>
      <w:hyperlink r:id="rId6" w:history="1">
        <w:r w:rsidR="009B6DE2" w:rsidRPr="00E947EB">
          <w:rPr>
            <w:rStyle w:val="Hyperlink"/>
            <w:rFonts w:cs="Arial"/>
            <w:color w:val="000000" w:themeColor="text1"/>
          </w:rPr>
          <w:t>https://www.drustvo-vkt.org/prijava-na-pripravljalno-delavnico-pii.html</w:t>
        </w:r>
      </w:hyperlink>
    </w:p>
    <w:p w14:paraId="4702E527" w14:textId="77777777" w:rsidR="0045125E" w:rsidRDefault="0045125E" w:rsidP="0045125E">
      <w:pPr>
        <w:pStyle w:val="NoSpacing"/>
        <w:jc w:val="both"/>
        <w:rPr>
          <w:rFonts w:cs="Arial"/>
          <w:color w:val="000000"/>
        </w:rPr>
      </w:pPr>
    </w:p>
    <w:p w14:paraId="551DEA93" w14:textId="562A6A7C" w:rsidR="0045125E" w:rsidRDefault="0045125E" w:rsidP="0045125E">
      <w:pPr>
        <w:jc w:val="both"/>
        <w:rPr>
          <w:rFonts w:cstheme="minorBidi"/>
        </w:rPr>
      </w:pPr>
      <w:r>
        <w:t>Za izvedbo delavnice je potrebno zadostno število prijav. Prijave b</w:t>
      </w:r>
      <w:r w:rsidR="00035C41">
        <w:t xml:space="preserve">omo sprejemali do </w:t>
      </w:r>
      <w:r w:rsidR="00D05D3A">
        <w:t>5</w:t>
      </w:r>
      <w:r>
        <w:t xml:space="preserve">. </w:t>
      </w:r>
      <w:r w:rsidR="00D05D3A">
        <w:t>10</w:t>
      </w:r>
      <w:r>
        <w:t>. 20</w:t>
      </w:r>
      <w:r w:rsidR="001543E7">
        <w:t>2</w:t>
      </w:r>
      <w:r w:rsidR="00D05D3A">
        <w:t>6</w:t>
      </w:r>
      <w:r>
        <w:t>.</w:t>
      </w:r>
      <w:r w:rsidR="008D050C">
        <w:t xml:space="preserve"> </w:t>
      </w:r>
      <w:r>
        <w:t xml:space="preserve">V primeru nezadostnega števila prijav bo delavnica odpovedana. </w:t>
      </w:r>
    </w:p>
    <w:p w14:paraId="77BCE855" w14:textId="77777777" w:rsidR="0045125E" w:rsidRDefault="0045125E" w:rsidP="0045125E">
      <w:pPr>
        <w:jc w:val="both"/>
      </w:pPr>
      <w:r>
        <w:t xml:space="preserve">Za dodatne informacije se lahko obrnete na elektronski naslov </w:t>
      </w:r>
      <w:r w:rsidR="00EC5EA3">
        <w:t>društva.</w:t>
      </w:r>
    </w:p>
    <w:p w14:paraId="252A0A67" w14:textId="77777777" w:rsidR="0045125E" w:rsidRDefault="0045125E" w:rsidP="0045125E">
      <w:pPr>
        <w:jc w:val="both"/>
      </w:pPr>
    </w:p>
    <w:p w14:paraId="58DDDF1E" w14:textId="77777777" w:rsidR="0045125E" w:rsidRDefault="0045125E" w:rsidP="0045125E">
      <w:pPr>
        <w:rPr>
          <w:lang w:eastAsia="x-none"/>
        </w:rPr>
      </w:pPr>
      <w:r>
        <w:rPr>
          <w:lang w:eastAsia="x-none"/>
        </w:rPr>
        <w:t>dr. Špela Hvalec, univ.</w:t>
      </w:r>
      <w:r w:rsidR="00844FFF">
        <w:rPr>
          <w:lang w:eastAsia="x-none"/>
        </w:rPr>
        <w:t xml:space="preserve"> </w:t>
      </w:r>
      <w:r>
        <w:rPr>
          <w:lang w:eastAsia="x-none"/>
        </w:rPr>
        <w:t>dipl.</w:t>
      </w:r>
      <w:r w:rsidR="00844FFF">
        <w:rPr>
          <w:lang w:eastAsia="x-none"/>
        </w:rPr>
        <w:t xml:space="preserve"> </w:t>
      </w:r>
      <w:r>
        <w:rPr>
          <w:lang w:eastAsia="x-none"/>
        </w:rPr>
        <w:t>psih., spec.</w:t>
      </w:r>
      <w:r w:rsidR="00844FFF">
        <w:rPr>
          <w:lang w:eastAsia="x-none"/>
        </w:rPr>
        <w:t xml:space="preserve">  </w:t>
      </w:r>
      <w:r>
        <w:rPr>
          <w:lang w:eastAsia="x-none"/>
        </w:rPr>
        <w:t>klin.</w:t>
      </w:r>
      <w:r w:rsidR="005018CD">
        <w:rPr>
          <w:lang w:eastAsia="x-none"/>
        </w:rPr>
        <w:t xml:space="preserve"> </w:t>
      </w:r>
      <w:r>
        <w:rPr>
          <w:lang w:eastAsia="x-none"/>
        </w:rPr>
        <w:t>psih., predsednica DVKT</w:t>
      </w:r>
    </w:p>
    <w:p w14:paraId="7A70FB67" w14:textId="15873F72" w:rsidR="00F65357" w:rsidRPr="00910838" w:rsidRDefault="00F65357" w:rsidP="00910838"/>
    <w:sectPr w:rsidR="00F65357" w:rsidRPr="00910838" w:rsidSect="002B671F">
      <w:headerReference w:type="default" r:id="rId7"/>
      <w:footerReference w:type="default" r:id="rId8"/>
      <w:pgSz w:w="11906" w:h="16838"/>
      <w:pgMar w:top="3686" w:right="1588" w:bottom="1985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E357" w14:textId="77777777" w:rsidR="0061555F" w:rsidRDefault="0061555F" w:rsidP="002B671F">
      <w:pPr>
        <w:spacing w:after="0" w:line="240" w:lineRule="auto"/>
      </w:pPr>
      <w:r>
        <w:separator/>
      </w:r>
    </w:p>
  </w:endnote>
  <w:endnote w:type="continuationSeparator" w:id="0">
    <w:p w14:paraId="15E7A996" w14:textId="77777777" w:rsidR="0061555F" w:rsidRDefault="0061555F" w:rsidP="002B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EF5DEA2FBC12F441B90B6E232B572A8D"/>
      </w:placeholder>
      <w:temporary/>
      <w:showingPlcHdr/>
      <w15:appearance w15:val="hidden"/>
    </w:sdtPr>
    <w:sdtContent>
      <w:p w14:paraId="4FE99F57" w14:textId="77777777" w:rsidR="00EC5EA3" w:rsidRDefault="00EC5EA3">
        <w:pPr>
          <w:pStyle w:val="Footer"/>
        </w:pPr>
        <w:r>
          <w:t>[Type here]</w:t>
        </w:r>
      </w:p>
    </w:sdtContent>
  </w:sdt>
  <w:p w14:paraId="5092BC79" w14:textId="77777777" w:rsidR="002B671F" w:rsidRDefault="002B67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11C42" w14:textId="77777777" w:rsidR="0061555F" w:rsidRDefault="0061555F" w:rsidP="002B671F">
      <w:pPr>
        <w:spacing w:after="0" w:line="240" w:lineRule="auto"/>
      </w:pPr>
      <w:r>
        <w:separator/>
      </w:r>
    </w:p>
  </w:footnote>
  <w:footnote w:type="continuationSeparator" w:id="0">
    <w:p w14:paraId="664000A2" w14:textId="77777777" w:rsidR="0061555F" w:rsidRDefault="0061555F" w:rsidP="002B6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FD29" w14:textId="77777777" w:rsidR="002B671F" w:rsidRDefault="004C236F">
    <w:pPr>
      <w:pStyle w:val="Header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4CADA771" wp14:editId="3CFD664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9680" cy="2102485"/>
          <wp:effectExtent l="0" t="0" r="1270" b="0"/>
          <wp:wrapNone/>
          <wp:docPr id="3" name="Picture 3" descr="g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9680" cy="210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36F"/>
    <w:rsid w:val="00035C41"/>
    <w:rsid w:val="00056987"/>
    <w:rsid w:val="001215A7"/>
    <w:rsid w:val="001543E7"/>
    <w:rsid w:val="001F4819"/>
    <w:rsid w:val="00204EFD"/>
    <w:rsid w:val="00230F9F"/>
    <w:rsid w:val="002642ED"/>
    <w:rsid w:val="002A1A7D"/>
    <w:rsid w:val="002B671F"/>
    <w:rsid w:val="00313DD0"/>
    <w:rsid w:val="004145DF"/>
    <w:rsid w:val="0045125E"/>
    <w:rsid w:val="004C236F"/>
    <w:rsid w:val="004C51FF"/>
    <w:rsid w:val="004D6C04"/>
    <w:rsid w:val="005018CD"/>
    <w:rsid w:val="00532285"/>
    <w:rsid w:val="0054418B"/>
    <w:rsid w:val="005A2F48"/>
    <w:rsid w:val="005D249F"/>
    <w:rsid w:val="005E2066"/>
    <w:rsid w:val="005F6D5B"/>
    <w:rsid w:val="0061555F"/>
    <w:rsid w:val="00677ACF"/>
    <w:rsid w:val="006B6A4E"/>
    <w:rsid w:val="006C5897"/>
    <w:rsid w:val="006F603F"/>
    <w:rsid w:val="007672F5"/>
    <w:rsid w:val="00770FD2"/>
    <w:rsid w:val="0079419B"/>
    <w:rsid w:val="007C0A22"/>
    <w:rsid w:val="007C680F"/>
    <w:rsid w:val="007D56D6"/>
    <w:rsid w:val="007E6C3B"/>
    <w:rsid w:val="00833077"/>
    <w:rsid w:val="00835B2B"/>
    <w:rsid w:val="00844FFF"/>
    <w:rsid w:val="00895D4B"/>
    <w:rsid w:val="00896C85"/>
    <w:rsid w:val="008D050C"/>
    <w:rsid w:val="00910838"/>
    <w:rsid w:val="009A069B"/>
    <w:rsid w:val="009A3870"/>
    <w:rsid w:val="009B6DE2"/>
    <w:rsid w:val="00A17B31"/>
    <w:rsid w:val="00A517FE"/>
    <w:rsid w:val="00A865FB"/>
    <w:rsid w:val="00AB5FD0"/>
    <w:rsid w:val="00B314D4"/>
    <w:rsid w:val="00B37788"/>
    <w:rsid w:val="00B778AD"/>
    <w:rsid w:val="00B80E3B"/>
    <w:rsid w:val="00B93C26"/>
    <w:rsid w:val="00BC7F4A"/>
    <w:rsid w:val="00BD0B0E"/>
    <w:rsid w:val="00C639F2"/>
    <w:rsid w:val="00C9651C"/>
    <w:rsid w:val="00D05D3A"/>
    <w:rsid w:val="00D279DE"/>
    <w:rsid w:val="00D346A1"/>
    <w:rsid w:val="00DD0576"/>
    <w:rsid w:val="00E032AF"/>
    <w:rsid w:val="00E947EB"/>
    <w:rsid w:val="00EC5EA3"/>
    <w:rsid w:val="00F542F1"/>
    <w:rsid w:val="00F65357"/>
    <w:rsid w:val="00FE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C7096CA"/>
  <w15:docId w15:val="{5E27C423-388C-47EE-A3A9-BC2C6D80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35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71F"/>
  </w:style>
  <w:style w:type="paragraph" w:styleId="Footer">
    <w:name w:val="footer"/>
    <w:basedOn w:val="Normal"/>
    <w:link w:val="FooterChar"/>
    <w:uiPriority w:val="99"/>
    <w:unhideWhenUsed/>
    <w:rsid w:val="002B6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71F"/>
  </w:style>
  <w:style w:type="paragraph" w:styleId="BalloonText">
    <w:name w:val="Balloon Text"/>
    <w:basedOn w:val="Normal"/>
    <w:link w:val="BalloonTextChar"/>
    <w:uiPriority w:val="99"/>
    <w:semiHidden/>
    <w:unhideWhenUsed/>
    <w:rsid w:val="002B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71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5125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12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D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rustvo-vkt.org/prijava-na-pripravljalno-delavnico-pii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\dopisni_list_predloga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5DEA2FBC12F441B90B6E232B572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02819D-634E-0C41-976D-8286429E04B3}"/>
      </w:docPartPr>
      <w:docPartBody>
        <w:p w:rsidR="00FF16B6" w:rsidRDefault="0095799B" w:rsidP="0095799B">
          <w:pPr>
            <w:pStyle w:val="EF5DEA2FBC12F441B90B6E232B572A8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9B"/>
    <w:rsid w:val="001F4819"/>
    <w:rsid w:val="001F6180"/>
    <w:rsid w:val="002E13E9"/>
    <w:rsid w:val="0053540F"/>
    <w:rsid w:val="00547D06"/>
    <w:rsid w:val="00744BF1"/>
    <w:rsid w:val="00883A2E"/>
    <w:rsid w:val="008B40AC"/>
    <w:rsid w:val="0095799B"/>
    <w:rsid w:val="009E0FBE"/>
    <w:rsid w:val="00D807C3"/>
    <w:rsid w:val="00F542F1"/>
    <w:rsid w:val="00FD4745"/>
    <w:rsid w:val="00FF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I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F5DEA2FBC12F441B90B6E232B572A8D">
    <w:name w:val="EF5DEA2FBC12F441B90B6E232B572A8D"/>
    <w:rsid w:val="009579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E:\Temp\dopisni_list_predloga.dot</Template>
  <TotalTime>7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Luc</dc:creator>
  <cp:lastModifiedBy>Špela Hvalec</cp:lastModifiedBy>
  <cp:revision>3</cp:revision>
  <cp:lastPrinted>2022-12-04T18:33:00Z</cp:lastPrinted>
  <dcterms:created xsi:type="dcterms:W3CDTF">2026-05-11T09:53:00Z</dcterms:created>
  <dcterms:modified xsi:type="dcterms:W3CDTF">2026-06-03T05:01:00Z</dcterms:modified>
</cp:coreProperties>
</file>